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BD" w:rsidRDefault="002C3CBD" w:rsidP="002C3CB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3428"/>
        <w:gridCol w:w="2879"/>
        <w:gridCol w:w="2631"/>
      </w:tblGrid>
      <w:tr w:rsidR="002C3CBD" w:rsidRPr="002C3CBD" w:rsidTr="00A330F3">
        <w:trPr>
          <w:trHeight w:val="1214"/>
        </w:trPr>
        <w:tc>
          <w:tcPr>
            <w:tcW w:w="5508" w:type="dxa"/>
            <w:gridSpan w:val="2"/>
          </w:tcPr>
          <w:p w:rsidR="002C3CBD" w:rsidRDefault="002C3CBD" w:rsidP="004674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3CBD">
              <w:rPr>
                <w:rFonts w:ascii="Arial" w:hAnsi="Arial" w:cs="Arial"/>
                <w:b/>
                <w:sz w:val="28"/>
                <w:szCs w:val="28"/>
              </w:rPr>
              <w:t xml:space="preserve">Auxiliary Performance </w:t>
            </w:r>
            <w:r w:rsidR="006F6106">
              <w:rPr>
                <w:rFonts w:ascii="Arial" w:hAnsi="Arial" w:cs="Arial"/>
                <w:b/>
                <w:sz w:val="28"/>
                <w:szCs w:val="28"/>
              </w:rPr>
              <w:t>Review</w:t>
            </w:r>
          </w:p>
          <w:p w:rsidR="002C3CBD" w:rsidRPr="002C3CBD" w:rsidRDefault="00A330F3" w:rsidP="004674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2C3CBD">
              <w:rPr>
                <w:rFonts w:ascii="Arial" w:hAnsi="Arial" w:cs="Arial"/>
                <w:b/>
                <w:sz w:val="28"/>
                <w:szCs w:val="28"/>
              </w:rPr>
              <w:t>CGEU Support Staff</w:t>
            </w:r>
          </w:p>
        </w:tc>
        <w:tc>
          <w:tcPr>
            <w:tcW w:w="5508" w:type="dxa"/>
            <w:gridSpan w:val="2"/>
          </w:tcPr>
          <w:p w:rsidR="002C3CBD" w:rsidRPr="002C3CBD" w:rsidRDefault="00AA1F42" w:rsidP="002C3CB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C3CBD">
              <w:rPr>
                <w:rFonts w:ascii="Arial" w:hAnsi="Arial" w:cs="Arial"/>
                <w:b/>
                <w:noProof/>
                <w:sz w:val="28"/>
                <w:szCs w:val="28"/>
                <w:lang w:val="en-CA" w:eastAsia="en-CA"/>
              </w:rPr>
              <w:drawing>
                <wp:inline distT="0" distB="0" distL="0" distR="0">
                  <wp:extent cx="3383280" cy="632460"/>
                  <wp:effectExtent l="0" t="0" r="0" b="0"/>
                  <wp:docPr id="1" name="Picture 1" descr="bcit-cmyk-type-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it-cmyk-type-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641" w:rsidRPr="00F168CC" w:rsidTr="00447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080" w:type="dxa"/>
            <w:tcBorders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 xml:space="preserve">Employee’s Name: </w:t>
            </w:r>
          </w:p>
        </w:tc>
        <w:tc>
          <w:tcPr>
            <w:tcW w:w="3426" w:type="dxa"/>
            <w:tcBorders>
              <w:left w:val="nil"/>
            </w:tcBorders>
          </w:tcPr>
          <w:p w:rsidR="00274641" w:rsidRPr="00F168CC" w:rsidRDefault="00274641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4641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="004B23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B23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B23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B23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B23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79" w:type="dxa"/>
            <w:tcBorders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Employee’s Position:</w:t>
            </w:r>
          </w:p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1" w:type="dxa"/>
            <w:tcBorders>
              <w:left w:val="nil"/>
            </w:tcBorders>
          </w:tcPr>
          <w:p w:rsidR="00274641" w:rsidRDefault="00726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:rsidR="00274641" w:rsidRPr="00F168CC" w:rsidRDefault="00274641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4641" w:rsidRPr="00F168CC" w:rsidTr="00447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080" w:type="dxa"/>
            <w:tcBorders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426" w:type="dxa"/>
            <w:tcBorders>
              <w:left w:val="nil"/>
            </w:tcBorders>
          </w:tcPr>
          <w:p w:rsidR="00274641" w:rsidRPr="00F168CC" w:rsidRDefault="007268EA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79" w:type="dxa"/>
            <w:tcBorders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Date of Review Discussion:</w:t>
            </w:r>
          </w:p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1" w:type="dxa"/>
            <w:tcBorders>
              <w:left w:val="nil"/>
            </w:tcBorders>
          </w:tcPr>
          <w:p w:rsidR="00274641" w:rsidRPr="00F168CC" w:rsidRDefault="007268EA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274641" w:rsidRPr="00F168CC" w:rsidTr="00447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080" w:type="dxa"/>
            <w:tcBorders>
              <w:bottom w:val="single" w:sz="4" w:space="0" w:color="auto"/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26" w:type="dxa"/>
            <w:tcBorders>
              <w:left w:val="nil"/>
              <w:bottom w:val="single" w:sz="4" w:space="0" w:color="auto"/>
            </w:tcBorders>
          </w:tcPr>
          <w:p w:rsidR="00274641" w:rsidRPr="00F168CC" w:rsidRDefault="007268EA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79" w:type="dxa"/>
            <w:tcBorders>
              <w:bottom w:val="single" w:sz="4" w:space="0" w:color="auto"/>
              <w:right w:val="nil"/>
            </w:tcBorders>
          </w:tcPr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Supervisor’s Position:</w:t>
            </w:r>
          </w:p>
          <w:p w:rsidR="00274641" w:rsidRPr="00F168CC" w:rsidRDefault="00274641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6" w:name="Text9"/>
        <w:tc>
          <w:tcPr>
            <w:tcW w:w="2631" w:type="dxa"/>
            <w:tcBorders>
              <w:left w:val="nil"/>
              <w:bottom w:val="single" w:sz="4" w:space="0" w:color="auto"/>
            </w:tcBorders>
          </w:tcPr>
          <w:p w:rsidR="00274641" w:rsidRPr="00F168CC" w:rsidRDefault="007268EA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7268EA" w:rsidRPr="00F168CC" w:rsidTr="00447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080" w:type="dxa"/>
            <w:tcBorders>
              <w:right w:val="nil"/>
            </w:tcBorders>
          </w:tcPr>
          <w:p w:rsidR="007268EA" w:rsidRPr="00F168CC" w:rsidRDefault="007268EA" w:rsidP="00F04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8CC">
              <w:rPr>
                <w:rFonts w:ascii="Arial" w:hAnsi="Arial" w:cs="Arial"/>
                <w:b/>
                <w:sz w:val="20"/>
                <w:szCs w:val="20"/>
              </w:rPr>
              <w:t>Dates Worked:</w:t>
            </w:r>
          </w:p>
          <w:p w:rsidR="007268EA" w:rsidRPr="00F168CC" w:rsidRDefault="007268EA" w:rsidP="002746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6" w:type="dxa"/>
            <w:gridSpan w:val="3"/>
            <w:tcBorders>
              <w:left w:val="nil"/>
            </w:tcBorders>
          </w:tcPr>
          <w:p w:rsidR="007268EA" w:rsidRDefault="007268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7268E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  <w:p w:rsidR="007268EA" w:rsidRPr="00F168CC" w:rsidRDefault="007268EA" w:rsidP="007268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24A01" w:rsidRDefault="00F24A01" w:rsidP="00F04A2E">
      <w:pPr>
        <w:rPr>
          <w:rFonts w:ascii="Arial" w:hAnsi="Arial" w:cs="Arial"/>
          <w:sz w:val="20"/>
          <w:szCs w:val="20"/>
        </w:rPr>
      </w:pPr>
    </w:p>
    <w:p w:rsidR="00F04A2E" w:rsidRPr="00991EAE" w:rsidRDefault="00F04A2E" w:rsidP="00991EA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1EAE">
        <w:rPr>
          <w:rFonts w:ascii="Arial" w:hAnsi="Arial" w:cs="Arial"/>
          <w:b/>
          <w:sz w:val="20"/>
          <w:szCs w:val="20"/>
          <w:u w:val="single"/>
        </w:rPr>
        <w:t>Rating Standards</w:t>
      </w:r>
    </w:p>
    <w:p w:rsidR="00F04A2E" w:rsidRDefault="00F04A2E" w:rsidP="00F04A2E">
      <w:pPr>
        <w:rPr>
          <w:rFonts w:ascii="Arial" w:hAnsi="Arial" w:cs="Arial"/>
          <w:sz w:val="20"/>
          <w:szCs w:val="20"/>
        </w:rPr>
      </w:pPr>
    </w:p>
    <w:p w:rsidR="007E7385" w:rsidRPr="00991EAE" w:rsidRDefault="007E7385" w:rsidP="007E7385">
      <w:pPr>
        <w:ind w:left="2160" w:hanging="2160"/>
        <w:rPr>
          <w:rFonts w:ascii="Arial" w:hAnsi="Arial" w:cs="Arial"/>
          <w:sz w:val="18"/>
          <w:szCs w:val="18"/>
        </w:rPr>
      </w:pPr>
      <w:r w:rsidRPr="00A14C08">
        <w:rPr>
          <w:rFonts w:ascii="Arial" w:hAnsi="Arial" w:cs="Arial"/>
          <w:b/>
          <w:sz w:val="20"/>
          <w:szCs w:val="20"/>
        </w:rPr>
        <w:t>Exceeding</w:t>
      </w:r>
      <w:r w:rsidRPr="00991EAE">
        <w:rPr>
          <w:rFonts w:ascii="Arial" w:hAnsi="Arial" w:cs="Arial"/>
          <w:sz w:val="18"/>
          <w:szCs w:val="18"/>
        </w:rPr>
        <w:tab/>
      </w:r>
      <w:r w:rsidR="00FD0209">
        <w:rPr>
          <w:rFonts w:ascii="Arial" w:hAnsi="Arial" w:cs="Arial"/>
          <w:sz w:val="18"/>
          <w:szCs w:val="18"/>
        </w:rPr>
        <w:t>The competency is being consistently demonstrated with great success</w:t>
      </w:r>
    </w:p>
    <w:p w:rsidR="00F04A2E" w:rsidRPr="00991EAE" w:rsidRDefault="00F04A2E" w:rsidP="00F04A2E">
      <w:pPr>
        <w:ind w:left="2160" w:hanging="2160"/>
        <w:rPr>
          <w:rFonts w:ascii="Arial" w:hAnsi="Arial" w:cs="Arial"/>
          <w:sz w:val="18"/>
          <w:szCs w:val="18"/>
        </w:rPr>
      </w:pPr>
    </w:p>
    <w:p w:rsidR="007E7385" w:rsidRPr="00991EAE" w:rsidRDefault="00916F9D" w:rsidP="007E7385">
      <w:pPr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Fully Satisfactory</w:t>
      </w:r>
      <w:r w:rsidR="007E7385" w:rsidRPr="00991EAE">
        <w:rPr>
          <w:rFonts w:ascii="Arial" w:hAnsi="Arial" w:cs="Arial"/>
          <w:sz w:val="18"/>
          <w:szCs w:val="18"/>
        </w:rPr>
        <w:t>.</w:t>
      </w:r>
      <w:r w:rsidR="00FD0209">
        <w:rPr>
          <w:rFonts w:ascii="Arial" w:hAnsi="Arial" w:cs="Arial"/>
          <w:sz w:val="18"/>
          <w:szCs w:val="18"/>
        </w:rPr>
        <w:tab/>
        <w:t>The competency is being appropriately demonstrated on a consistent basis</w:t>
      </w:r>
    </w:p>
    <w:p w:rsidR="007E7385" w:rsidRDefault="007E7385" w:rsidP="00F04A2E">
      <w:pPr>
        <w:ind w:left="2160" w:hanging="2160"/>
        <w:rPr>
          <w:rFonts w:ascii="Arial" w:hAnsi="Arial" w:cs="Arial"/>
          <w:sz w:val="18"/>
          <w:szCs w:val="18"/>
        </w:rPr>
      </w:pPr>
    </w:p>
    <w:p w:rsidR="007E7385" w:rsidRPr="00991EAE" w:rsidRDefault="00FD0209" w:rsidP="007E7385">
      <w:pPr>
        <w:ind w:left="2160" w:hanging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Acceptable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The competency is being appropriately demonstrated on a fairly regular basis</w:t>
      </w:r>
      <w:r>
        <w:rPr>
          <w:rFonts w:ascii="Arial" w:hAnsi="Arial" w:cs="Arial"/>
          <w:b/>
          <w:sz w:val="20"/>
          <w:szCs w:val="20"/>
        </w:rPr>
        <w:tab/>
      </w:r>
    </w:p>
    <w:p w:rsidR="00F04A2E" w:rsidRPr="00991EAE" w:rsidRDefault="00F04A2E" w:rsidP="00F04A2E">
      <w:pPr>
        <w:ind w:left="2160" w:hanging="2160"/>
        <w:rPr>
          <w:rFonts w:ascii="Arial" w:hAnsi="Arial" w:cs="Arial"/>
          <w:sz w:val="18"/>
          <w:szCs w:val="18"/>
        </w:rPr>
      </w:pPr>
    </w:p>
    <w:p w:rsidR="00F04A2E" w:rsidRPr="00991EAE" w:rsidRDefault="007E7385" w:rsidP="00F04A2E">
      <w:pPr>
        <w:ind w:left="2160" w:hanging="2160"/>
        <w:rPr>
          <w:rFonts w:ascii="Arial" w:hAnsi="Arial" w:cs="Arial"/>
          <w:sz w:val="18"/>
          <w:szCs w:val="18"/>
        </w:rPr>
      </w:pPr>
      <w:r w:rsidRPr="00A14C08">
        <w:rPr>
          <w:rFonts w:ascii="Arial" w:hAnsi="Arial" w:cs="Arial"/>
          <w:b/>
          <w:sz w:val="20"/>
          <w:szCs w:val="20"/>
        </w:rPr>
        <w:t>Developing</w:t>
      </w:r>
      <w:r w:rsidR="00F04A2E" w:rsidRPr="00991EAE">
        <w:rPr>
          <w:rFonts w:ascii="Arial" w:hAnsi="Arial" w:cs="Arial"/>
          <w:sz w:val="18"/>
          <w:szCs w:val="18"/>
        </w:rPr>
        <w:tab/>
      </w:r>
      <w:r w:rsidR="00FD0209">
        <w:rPr>
          <w:rFonts w:ascii="Arial" w:hAnsi="Arial" w:cs="Arial"/>
          <w:sz w:val="18"/>
          <w:szCs w:val="18"/>
        </w:rPr>
        <w:t>The individual is making good progress in learning and applying the competency</w:t>
      </w:r>
    </w:p>
    <w:p w:rsidR="00F04A2E" w:rsidRDefault="00F04A2E" w:rsidP="00F04A2E">
      <w:pPr>
        <w:ind w:left="2160" w:hanging="2160"/>
        <w:rPr>
          <w:rFonts w:ascii="Arial" w:hAnsi="Arial" w:cs="Arial"/>
          <w:sz w:val="18"/>
          <w:szCs w:val="18"/>
        </w:rPr>
      </w:pPr>
    </w:p>
    <w:p w:rsidR="00FD0209" w:rsidRPr="00FD0209" w:rsidRDefault="00FD0209" w:rsidP="00F04A2E">
      <w:pPr>
        <w:ind w:left="2160" w:hanging="2160"/>
        <w:rPr>
          <w:rFonts w:ascii="Arial" w:hAnsi="Arial" w:cs="Arial"/>
          <w:sz w:val="18"/>
          <w:szCs w:val="18"/>
        </w:rPr>
      </w:pPr>
      <w:r w:rsidRPr="00FD0209">
        <w:rPr>
          <w:rFonts w:ascii="Arial" w:hAnsi="Arial" w:cs="Arial"/>
          <w:b/>
          <w:sz w:val="20"/>
          <w:szCs w:val="20"/>
        </w:rPr>
        <w:t>Unsatisfactory</w:t>
      </w:r>
      <w:r>
        <w:rPr>
          <w:rFonts w:ascii="Arial" w:hAnsi="Arial" w:cs="Arial"/>
          <w:b/>
          <w:sz w:val="20"/>
          <w:szCs w:val="20"/>
        </w:rPr>
        <w:tab/>
      </w:r>
      <w:r w:rsidRPr="00FD0209">
        <w:rPr>
          <w:rFonts w:ascii="Arial" w:hAnsi="Arial" w:cs="Arial"/>
          <w:sz w:val="18"/>
          <w:szCs w:val="18"/>
        </w:rPr>
        <w:t>The individual is competent in the skill and when to apply it but doesn’t demonstrate it on a regular basis</w:t>
      </w:r>
    </w:p>
    <w:p w:rsidR="00FD0209" w:rsidRPr="00991EAE" w:rsidRDefault="00FD0209" w:rsidP="00F04A2E">
      <w:pPr>
        <w:ind w:left="2160" w:hanging="21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33" w:type="pct"/>
        <w:tblLook w:val="01E0" w:firstRow="1" w:lastRow="1" w:firstColumn="1" w:lastColumn="1" w:noHBand="0" w:noVBand="0"/>
      </w:tblPr>
      <w:tblGrid>
        <w:gridCol w:w="11089"/>
      </w:tblGrid>
      <w:tr w:rsidR="00737727" w:rsidRPr="00476F28" w:rsidTr="00103166">
        <w:trPr>
          <w:trHeight w:val="888"/>
        </w:trPr>
        <w:tc>
          <w:tcPr>
            <w:tcW w:w="5000" w:type="pct"/>
            <w:tcBorders>
              <w:bottom w:val="nil"/>
            </w:tcBorders>
            <w:vAlign w:val="center"/>
          </w:tcPr>
          <w:bookmarkStart w:id="8" w:name="Dropdown3"/>
          <w:p w:rsidR="00285E9A" w:rsidRDefault="00C85AF8" w:rsidP="00285E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1866F1" w:rsidRPr="00274641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bookmarkEnd w:id="8"/>
          <w:p w:rsidR="00916F9D" w:rsidRDefault="00916F9D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Customer Service</w:t>
            </w:r>
            <w:r w:rsidRPr="00D84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4A72">
              <w:rPr>
                <w:rFonts w:ascii="Arial" w:hAnsi="Arial" w:cs="Arial"/>
                <w:sz w:val="18"/>
                <w:szCs w:val="18"/>
              </w:rPr>
              <w:t>(</w:t>
            </w:r>
            <w:r w:rsidR="00441964">
              <w:rPr>
                <w:rFonts w:ascii="Arial" w:hAnsi="Arial" w:cs="Arial"/>
                <w:sz w:val="18"/>
                <w:szCs w:val="18"/>
              </w:rPr>
              <w:t>R</w:t>
            </w:r>
            <w:r w:rsidR="00A8276D">
              <w:rPr>
                <w:rFonts w:ascii="Arial" w:hAnsi="Arial" w:cs="Arial"/>
                <w:sz w:val="18"/>
                <w:szCs w:val="18"/>
              </w:rPr>
              <w:t>epresents the ability to meet the needs of external and/or internal customers.  C</w:t>
            </w:r>
            <w:r w:rsidR="009705D2">
              <w:rPr>
                <w:rFonts w:ascii="Arial" w:hAnsi="Arial" w:cs="Arial"/>
                <w:sz w:val="18"/>
                <w:szCs w:val="18"/>
              </w:rPr>
              <w:t>onsider interactions students, co-workers, supervisor and as a team participant</w:t>
            </w:r>
            <w:r w:rsidR="00A8276D">
              <w:rPr>
                <w:rFonts w:ascii="Arial" w:hAnsi="Arial" w:cs="Arial"/>
                <w:sz w:val="18"/>
                <w:szCs w:val="18"/>
              </w:rPr>
              <w:t>.</w:t>
            </w:r>
            <w:r w:rsidR="0044196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40402" w:rsidRDefault="00040402" w:rsidP="00A838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64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276D">
            <w:pPr>
              <w:ind w:left="1800" w:hanging="1800"/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384B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838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36B5" w:rsidRPr="00476F28" w:rsidTr="00103166">
        <w:trPr>
          <w:trHeight w:val="648"/>
        </w:trPr>
        <w:tc>
          <w:tcPr>
            <w:tcW w:w="5000" w:type="pct"/>
            <w:tcBorders>
              <w:bottom w:val="nil"/>
            </w:tcBorders>
            <w:vAlign w:val="center"/>
          </w:tcPr>
          <w:p w:rsidR="00285E9A" w:rsidRDefault="00285E9A" w:rsidP="00285E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36F1D" w:rsidRDefault="00916F9D" w:rsidP="00336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Communication</w:t>
            </w:r>
            <w:r w:rsidR="00336F1D" w:rsidRPr="00D84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6F1D" w:rsidRPr="00D84A72">
              <w:rPr>
                <w:rFonts w:ascii="Arial" w:hAnsi="Arial" w:cs="Arial"/>
                <w:sz w:val="18"/>
                <w:szCs w:val="18"/>
              </w:rPr>
              <w:t>(</w:t>
            </w:r>
            <w:r w:rsidR="00441964">
              <w:rPr>
                <w:rFonts w:ascii="Arial" w:hAnsi="Arial" w:cs="Arial"/>
                <w:sz w:val="18"/>
                <w:szCs w:val="18"/>
              </w:rPr>
              <w:t>Represents the ability to express oneself clearly and concisely orally and in writing.)</w:t>
            </w:r>
          </w:p>
          <w:p w:rsidR="00A336B5" w:rsidRDefault="00A336B5" w:rsidP="00AD5B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68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464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AD5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36B5" w:rsidRPr="00476F28" w:rsidTr="00103166">
        <w:trPr>
          <w:trHeight w:val="792"/>
        </w:trPr>
        <w:tc>
          <w:tcPr>
            <w:tcW w:w="5000" w:type="pct"/>
            <w:tcBorders>
              <w:bottom w:val="nil"/>
            </w:tcBorders>
            <w:vAlign w:val="center"/>
          </w:tcPr>
          <w:p w:rsidR="00285E9A" w:rsidRDefault="00285E9A" w:rsidP="00285E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916F9D" w:rsidRPr="009705D2" w:rsidRDefault="00916F9D" w:rsidP="00696FF7">
            <w:pPr>
              <w:ind w:left="1656" w:hanging="16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Quality of Work</w:t>
            </w:r>
            <w:r w:rsidR="009705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705D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41964">
              <w:rPr>
                <w:rFonts w:ascii="Arial" w:hAnsi="Arial" w:cs="Arial"/>
                <w:sz w:val="18"/>
                <w:szCs w:val="18"/>
              </w:rPr>
              <w:t>Represents the ability to ensure that work is complete, accurate, and has been completed within the required time frames.)</w:t>
            </w:r>
          </w:p>
          <w:p w:rsidR="00A336B5" w:rsidRDefault="00A336B5" w:rsidP="003E0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740"/>
        </w:trPr>
        <w:tc>
          <w:tcPr>
            <w:tcW w:w="5000" w:type="pct"/>
            <w:tcBorders>
              <w:top w:val="nil"/>
            </w:tcBorders>
            <w:vAlign w:val="center"/>
          </w:tcPr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464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E03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6BA4" w:rsidRDefault="00FA6BA4">
      <w:r>
        <w:br w:type="page"/>
      </w:r>
    </w:p>
    <w:tbl>
      <w:tblPr>
        <w:tblStyle w:val="TableGrid"/>
        <w:tblW w:w="5033" w:type="pct"/>
        <w:tblLook w:val="01E0" w:firstRow="1" w:lastRow="1" w:firstColumn="1" w:lastColumn="1" w:noHBand="0" w:noVBand="0"/>
      </w:tblPr>
      <w:tblGrid>
        <w:gridCol w:w="11089"/>
      </w:tblGrid>
      <w:tr w:rsidR="00A336B5" w:rsidRPr="00476F28" w:rsidTr="00103166">
        <w:trPr>
          <w:trHeight w:val="720"/>
        </w:trPr>
        <w:tc>
          <w:tcPr>
            <w:tcW w:w="5000" w:type="pct"/>
            <w:tcBorders>
              <w:bottom w:val="nil"/>
            </w:tcBorders>
            <w:vAlign w:val="center"/>
          </w:tcPr>
          <w:p w:rsidR="00285E9A" w:rsidRDefault="00285E9A" w:rsidP="00285E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36F1D" w:rsidRDefault="00916F9D" w:rsidP="00696FF7">
            <w:pPr>
              <w:ind w:left="1584" w:hanging="1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Job Knowledge</w:t>
            </w:r>
            <w:r w:rsidR="00336F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6FF7">
              <w:rPr>
                <w:rFonts w:ascii="Arial" w:hAnsi="Arial" w:cs="Arial"/>
                <w:sz w:val="18"/>
                <w:szCs w:val="18"/>
              </w:rPr>
              <w:t>(Represents the ability to demonstrate operational proficiency in a technical area or as a result of professional development.</w:t>
            </w:r>
            <w:r w:rsidR="00336F1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336B5" w:rsidRDefault="00A336B5" w:rsidP="000C12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83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4674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48C1" w:rsidRPr="00476F28" w:rsidTr="00103166">
        <w:trPr>
          <w:trHeight w:val="696"/>
        </w:trPr>
        <w:tc>
          <w:tcPr>
            <w:tcW w:w="5000" w:type="pct"/>
            <w:tcBorders>
              <w:bottom w:val="nil"/>
            </w:tcBorders>
            <w:vAlign w:val="center"/>
          </w:tcPr>
          <w:p w:rsidR="00285E9A" w:rsidRDefault="00285E9A" w:rsidP="00285E9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2C48C1" w:rsidRDefault="00916F9D" w:rsidP="00FE2A0D">
            <w:pPr>
              <w:ind w:left="900" w:hanging="9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Initiative</w:t>
            </w:r>
            <w:r w:rsidR="00336F1D" w:rsidRPr="00D84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4AEB">
              <w:rPr>
                <w:rFonts w:ascii="Arial" w:hAnsi="Arial" w:cs="Arial"/>
                <w:sz w:val="18"/>
                <w:szCs w:val="18"/>
              </w:rPr>
              <w:t>(Represents the ability to identify what needs to be done and doing it before being asked or before the situation requires it.</w:t>
            </w:r>
            <w:r w:rsidR="00FE2A0D">
              <w:rPr>
                <w:rFonts w:ascii="Arial" w:hAnsi="Arial" w:cs="Arial"/>
                <w:sz w:val="18"/>
                <w:szCs w:val="18"/>
              </w:rPr>
              <w:t xml:space="preserve">  Consider flexibility, pla</w:t>
            </w:r>
            <w:r w:rsidR="007268EA">
              <w:rPr>
                <w:rFonts w:ascii="Arial" w:hAnsi="Arial" w:cs="Arial"/>
                <w:sz w:val="18"/>
                <w:szCs w:val="18"/>
              </w:rPr>
              <w:t>nning and organizational skills.)</w:t>
            </w:r>
          </w:p>
          <w:p w:rsidR="00E93241" w:rsidRDefault="00E93241" w:rsidP="00FE2A0D">
            <w:pPr>
              <w:ind w:left="900" w:hanging="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83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336F1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F04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2F6D" w:rsidRPr="00476F28" w:rsidTr="00103166">
        <w:trPr>
          <w:trHeight w:val="612"/>
        </w:trPr>
        <w:tc>
          <w:tcPr>
            <w:tcW w:w="5000" w:type="pct"/>
            <w:tcBorders>
              <w:bottom w:val="nil"/>
            </w:tcBorders>
            <w:vAlign w:val="center"/>
          </w:tcPr>
          <w:p w:rsidR="00892F6D" w:rsidRDefault="00892F6D" w:rsidP="00892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92F6D" w:rsidRPr="00324AEB" w:rsidRDefault="00E5315E" w:rsidP="00FA4BBD">
            <w:pPr>
              <w:ind w:left="1915" w:hanging="19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Analytical Thinking</w:t>
            </w:r>
            <w:r w:rsidR="00892F6D" w:rsidRPr="00D84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2F6D">
              <w:rPr>
                <w:rFonts w:ascii="Arial" w:hAnsi="Arial" w:cs="Arial"/>
                <w:sz w:val="18"/>
                <w:szCs w:val="18"/>
              </w:rPr>
              <w:t xml:space="preserve">(Represents the ability to </w:t>
            </w:r>
            <w:r w:rsidR="00AD63FD">
              <w:rPr>
                <w:rFonts w:ascii="Arial" w:hAnsi="Arial" w:cs="Arial"/>
                <w:sz w:val="18"/>
                <w:szCs w:val="18"/>
              </w:rPr>
              <w:t>reach a conclusion by using a logical, systematic, sequential approach.)</w:t>
            </w:r>
          </w:p>
          <w:p w:rsidR="00892F6D" w:rsidRDefault="00892F6D" w:rsidP="00892F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71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7404" w:rsidRPr="00BD43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2F6D" w:rsidRPr="00476F28" w:rsidTr="00103166">
        <w:trPr>
          <w:trHeight w:val="732"/>
        </w:trPr>
        <w:tc>
          <w:tcPr>
            <w:tcW w:w="5000" w:type="pct"/>
            <w:tcBorders>
              <w:bottom w:val="nil"/>
            </w:tcBorders>
            <w:vAlign w:val="center"/>
          </w:tcPr>
          <w:p w:rsidR="00892F6D" w:rsidRDefault="00892F6D" w:rsidP="00892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rating"/>
                    <w:listEntry w:val="Unsatisfactory"/>
                    <w:listEntry w:val="Developing"/>
                    <w:listEntry w:val="Acceptable"/>
                    <w:listEntry w:val="Fully Satisfactory"/>
                    <w:listEntry w:val="Exceeding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Pr="00285E9A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92F6D" w:rsidRPr="00324AEB" w:rsidRDefault="0031440B" w:rsidP="0031440B">
            <w:pPr>
              <w:ind w:left="1008" w:hanging="10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Flexibility</w:t>
            </w:r>
            <w:r w:rsidR="00892F6D" w:rsidRPr="00D84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2F6D">
              <w:rPr>
                <w:rFonts w:ascii="Arial" w:hAnsi="Arial" w:cs="Arial"/>
                <w:sz w:val="18"/>
                <w:szCs w:val="18"/>
              </w:rPr>
              <w:t xml:space="preserve">(Represents the ability to </w:t>
            </w:r>
            <w:r>
              <w:rPr>
                <w:rFonts w:ascii="Arial" w:hAnsi="Arial" w:cs="Arial"/>
                <w:sz w:val="18"/>
                <w:szCs w:val="18"/>
              </w:rPr>
              <w:t>remain open to different and new ways of operating and the willingness to modify one’s preferred way of operating.</w:t>
            </w:r>
            <w:r w:rsidR="00AD63F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92F6D" w:rsidRDefault="00892F6D" w:rsidP="00892F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3B1" w:rsidRPr="00476F28" w:rsidTr="00103166">
        <w:trPr>
          <w:trHeight w:val="180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E860BC" w:rsidRDefault="00E860BC" w:rsidP="00892F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7404" w:rsidRPr="00E860B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3B1" w:rsidRDefault="00BD43B1" w:rsidP="00892F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7B5" w:rsidRPr="00476F28" w:rsidTr="00103166">
        <w:trPr>
          <w:trHeight w:val="600"/>
        </w:trPr>
        <w:tc>
          <w:tcPr>
            <w:tcW w:w="5000" w:type="pct"/>
            <w:tcBorders>
              <w:bottom w:val="nil"/>
            </w:tcBorders>
            <w:vAlign w:val="center"/>
          </w:tcPr>
          <w:p w:rsidR="00B277B5" w:rsidRPr="00B277B5" w:rsidRDefault="00B277B5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7B5" w:rsidRPr="00B277B5" w:rsidRDefault="00B277B5" w:rsidP="00B27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77B5">
              <w:rPr>
                <w:rFonts w:ascii="Arial" w:hAnsi="Arial" w:cs="Arial"/>
                <w:b/>
                <w:sz w:val="20"/>
                <w:szCs w:val="20"/>
                <w:u w:val="single"/>
              </w:rPr>
              <w:t>Attendance and Punctuality</w:t>
            </w:r>
          </w:p>
          <w:p w:rsidR="00B277B5" w:rsidRPr="00B277B5" w:rsidRDefault="00B277B5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3241" w:rsidRPr="00476F28" w:rsidTr="00103166">
        <w:trPr>
          <w:trHeight w:val="2160"/>
        </w:trPr>
        <w:tc>
          <w:tcPr>
            <w:tcW w:w="5000" w:type="pct"/>
            <w:tcBorders>
              <w:top w:val="nil"/>
            </w:tcBorders>
            <w:vAlign w:val="center"/>
          </w:tcPr>
          <w:p w:rsidR="00E93241" w:rsidRPr="00B277B5" w:rsidRDefault="00E93241" w:rsidP="00B277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Pr="00B277B5" w:rsidRDefault="00E93241" w:rsidP="00B277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77B5">
              <w:rPr>
                <w:rFonts w:ascii="Arial" w:hAnsi="Arial" w:cs="Arial"/>
                <w:sz w:val="20"/>
                <w:szCs w:val="20"/>
              </w:rPr>
              <w:t>Number of days absent during the review period</w:t>
            </w:r>
            <w:r w:rsidRPr="00B277B5">
              <w:rPr>
                <w:rFonts w:ascii="Arial" w:hAnsi="Arial" w:cs="Arial"/>
                <w:sz w:val="20"/>
                <w:szCs w:val="20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E93241" w:rsidRPr="00B277B5" w:rsidRDefault="00E93241" w:rsidP="00B277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Pr="00B277B5" w:rsidRDefault="00E93241" w:rsidP="00B27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77B5">
              <w:rPr>
                <w:rFonts w:ascii="Arial" w:hAnsi="Arial" w:cs="Arial"/>
                <w:sz w:val="20"/>
                <w:szCs w:val="20"/>
              </w:rPr>
              <w:t>Number of days late during review period</w:t>
            </w:r>
            <w:r w:rsidRPr="00B277B5">
              <w:rPr>
                <w:rFonts w:ascii="Arial" w:hAnsi="Arial" w:cs="Arial"/>
                <w:sz w:val="20"/>
                <w:szCs w:val="20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6"/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277B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E93241" w:rsidRPr="00B277B5" w:rsidRDefault="00E93241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Pr="00B277B5" w:rsidRDefault="00E93241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Pr="007268EA" w:rsidRDefault="00E93241" w:rsidP="00B27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68EA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E93241" w:rsidRPr="00B277B5" w:rsidRDefault="00E93241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Pr="00B277B5" w:rsidRDefault="00E93241" w:rsidP="00B27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277B5" w:rsidRDefault="00B277B5" w:rsidP="00EA12D1">
      <w:pPr>
        <w:jc w:val="center"/>
        <w:rPr>
          <w:rFonts w:ascii="Arial" w:hAnsi="Arial" w:cs="Arial"/>
          <w:b/>
        </w:rPr>
      </w:pPr>
    </w:p>
    <w:p w:rsidR="00B277B5" w:rsidRDefault="00B277B5" w:rsidP="00EA12D1">
      <w:pPr>
        <w:jc w:val="center"/>
        <w:rPr>
          <w:rFonts w:ascii="Arial" w:hAnsi="Arial" w:cs="Arial"/>
          <w:b/>
        </w:rPr>
      </w:pPr>
    </w:p>
    <w:p w:rsidR="00060435" w:rsidRDefault="00EA12D1" w:rsidP="00EA12D1">
      <w:pPr>
        <w:jc w:val="center"/>
        <w:rPr>
          <w:rFonts w:ascii="Arial" w:hAnsi="Arial" w:cs="Arial"/>
          <w:b/>
        </w:rPr>
      </w:pPr>
      <w:r w:rsidRPr="00EA12D1">
        <w:rPr>
          <w:rFonts w:ascii="Arial" w:hAnsi="Arial" w:cs="Arial"/>
          <w:b/>
        </w:rPr>
        <w:t>Comments</w:t>
      </w:r>
    </w:p>
    <w:p w:rsidR="00EA12D1" w:rsidRPr="00EA12D1" w:rsidRDefault="00EA12D1" w:rsidP="00EA12D1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5033" w:type="pct"/>
        <w:tblLook w:val="01E0" w:firstRow="1" w:lastRow="1" w:firstColumn="1" w:lastColumn="1" w:noHBand="0" w:noVBand="0"/>
      </w:tblPr>
      <w:tblGrid>
        <w:gridCol w:w="11089"/>
      </w:tblGrid>
      <w:tr w:rsidR="003E032E" w:rsidTr="00103166">
        <w:trPr>
          <w:trHeight w:val="624"/>
        </w:trPr>
        <w:tc>
          <w:tcPr>
            <w:tcW w:w="5000" w:type="pct"/>
            <w:tcBorders>
              <w:bottom w:val="nil"/>
            </w:tcBorders>
          </w:tcPr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032E" w:rsidRPr="00573CEC" w:rsidRDefault="003E032E" w:rsidP="0012517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73CEC">
              <w:rPr>
                <w:rFonts w:ascii="Arial" w:hAnsi="Arial" w:cs="Arial"/>
                <w:b/>
                <w:sz w:val="20"/>
                <w:szCs w:val="20"/>
                <w:u w:val="single"/>
              </w:rPr>
              <w:t>Supervisor’s Comments</w:t>
            </w:r>
          </w:p>
          <w:p w:rsidR="00CE6661" w:rsidRDefault="00CE6661" w:rsidP="00125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241" w:rsidTr="00103166">
        <w:trPr>
          <w:trHeight w:val="254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E93241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Pr="003E032E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sz w:val="16"/>
                <w:szCs w:val="16"/>
              </w:rPr>
            </w:pPr>
            <w:r w:rsidRPr="003E032E">
              <w:rPr>
                <w:rFonts w:ascii="Arial" w:hAnsi="Arial" w:cs="Arial"/>
                <w:sz w:val="16"/>
                <w:szCs w:val="16"/>
              </w:rPr>
              <w:t>Would you accept the placement of this individual again in this or a similar position in your department?</w:t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D7C7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D7C7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C2" w:rsidTr="00103166">
        <w:trPr>
          <w:trHeight w:val="612"/>
        </w:trPr>
        <w:tc>
          <w:tcPr>
            <w:tcW w:w="5000" w:type="pct"/>
            <w:tcBorders>
              <w:bottom w:val="nil"/>
            </w:tcBorders>
          </w:tcPr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6C2" w:rsidRPr="00573CEC" w:rsidRDefault="007A76C2" w:rsidP="0012517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73CEC">
              <w:rPr>
                <w:rFonts w:ascii="Arial" w:hAnsi="Arial" w:cs="Arial"/>
                <w:b/>
                <w:sz w:val="20"/>
                <w:szCs w:val="20"/>
                <w:u w:val="single"/>
              </w:rPr>
              <w:t>Employee’s Comments</w:t>
            </w:r>
            <w:r w:rsidR="00CE6661" w:rsidRPr="00573CE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(optional):</w:t>
            </w:r>
          </w:p>
          <w:p w:rsidR="007A76C2" w:rsidRPr="003E032E" w:rsidRDefault="007A76C2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3241" w:rsidTr="00103166">
        <w:trPr>
          <w:trHeight w:val="2376"/>
        </w:trPr>
        <w:tc>
          <w:tcPr>
            <w:tcW w:w="5000" w:type="pct"/>
            <w:tcBorders>
              <w:top w:val="nil"/>
            </w:tcBorders>
          </w:tcPr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67404" w:rsidRPr="00E93241"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661" w:rsidTr="00687E52">
        <w:tc>
          <w:tcPr>
            <w:tcW w:w="5000" w:type="pct"/>
          </w:tcPr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My signature acknowledges that the information contained in this Performance Appraisal has been reviewed with me and that 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agree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this assessment.</w:t>
            </w: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CE6661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CE6661" w:rsidRPr="00834BBA" w:rsidRDefault="00CE6661" w:rsidP="00CE6661">
            <w:pPr>
              <w:rPr>
                <w:sz w:val="20"/>
                <w:szCs w:val="20"/>
              </w:rPr>
            </w:pPr>
            <w:r w:rsidRPr="00834BBA">
              <w:rPr>
                <w:sz w:val="20"/>
                <w:szCs w:val="20"/>
              </w:rPr>
              <w:t>Employee</w:t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  <w:t>Date</w:t>
            </w: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My signature acknowledges that the information contained in this Performance Appraisal has been reviewed with me and that I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disagree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the assessment.</w:t>
            </w: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CE6661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CE6661" w:rsidRP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BBA">
              <w:rPr>
                <w:sz w:val="20"/>
                <w:szCs w:val="20"/>
              </w:rPr>
              <w:t>Employee</w:t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  <w:t>Date</w:t>
            </w:r>
          </w:p>
          <w:p w:rsidR="00CE6661" w:rsidRP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E6661" w:rsidTr="00687E52">
        <w:tc>
          <w:tcPr>
            <w:tcW w:w="5000" w:type="pct"/>
          </w:tcPr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have discussed this Performance Appraisal with the employee.</w:t>
            </w: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6661" w:rsidRDefault="00CE6661" w:rsidP="00CE6661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CE6661" w:rsidRDefault="00CE6661" w:rsidP="00125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Supervisor/Manager</w:t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</w:r>
            <w:r w:rsidRPr="00834BBA">
              <w:rPr>
                <w:sz w:val="20"/>
                <w:szCs w:val="20"/>
              </w:rPr>
              <w:tab/>
              <w:t>Date</w:t>
            </w:r>
          </w:p>
          <w:p w:rsidR="00E93241" w:rsidRDefault="00E93241" w:rsidP="00125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E032E" w:rsidRDefault="003E032E" w:rsidP="00E860BC"/>
    <w:sectPr w:rsidR="003E032E" w:rsidSect="00687E52">
      <w:footerReference w:type="default" r:id="rId11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9D" w:rsidRDefault="002C319D">
      <w:r>
        <w:separator/>
      </w:r>
    </w:p>
  </w:endnote>
  <w:endnote w:type="continuationSeparator" w:id="0">
    <w:p w:rsidR="002C319D" w:rsidRDefault="002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DD" w:rsidRPr="00447274" w:rsidRDefault="007E5FDD" w:rsidP="00447274">
    <w:pPr>
      <w:pStyle w:val="Footer"/>
      <w:jc w:val="center"/>
      <w:rPr>
        <w:rFonts w:ascii="Arial" w:hAnsi="Arial" w:cs="Arial"/>
        <w:b/>
        <w:color w:val="0000FF"/>
      </w:rPr>
    </w:pPr>
    <w:r w:rsidRPr="00447274">
      <w:rPr>
        <w:rFonts w:ascii="Arial" w:hAnsi="Arial" w:cs="Arial"/>
        <w:b/>
        <w:color w:val="0000FF"/>
      </w:rPr>
      <w:t>Please type your comments in the text boxes provided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9D" w:rsidRDefault="002C319D">
      <w:r>
        <w:separator/>
      </w:r>
    </w:p>
  </w:footnote>
  <w:footnote w:type="continuationSeparator" w:id="0">
    <w:p w:rsidR="002C319D" w:rsidRDefault="002C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4A"/>
    <w:rsid w:val="00017C4D"/>
    <w:rsid w:val="00026AF6"/>
    <w:rsid w:val="00040402"/>
    <w:rsid w:val="00055F9B"/>
    <w:rsid w:val="00060435"/>
    <w:rsid w:val="000C1296"/>
    <w:rsid w:val="00103166"/>
    <w:rsid w:val="00107FB5"/>
    <w:rsid w:val="00125170"/>
    <w:rsid w:val="001866F1"/>
    <w:rsid w:val="001B5829"/>
    <w:rsid w:val="001E7B35"/>
    <w:rsid w:val="002164C4"/>
    <w:rsid w:val="002625EE"/>
    <w:rsid w:val="00265C94"/>
    <w:rsid w:val="00274641"/>
    <w:rsid w:val="00285E9A"/>
    <w:rsid w:val="002C319D"/>
    <w:rsid w:val="002C3CBD"/>
    <w:rsid w:val="002C48C1"/>
    <w:rsid w:val="002F72BA"/>
    <w:rsid w:val="0031440B"/>
    <w:rsid w:val="00324AEB"/>
    <w:rsid w:val="00336F1D"/>
    <w:rsid w:val="003A673F"/>
    <w:rsid w:val="003B6A5A"/>
    <w:rsid w:val="003B7FDF"/>
    <w:rsid w:val="003C751F"/>
    <w:rsid w:val="003E032E"/>
    <w:rsid w:val="00441964"/>
    <w:rsid w:val="00447274"/>
    <w:rsid w:val="00467404"/>
    <w:rsid w:val="00476F28"/>
    <w:rsid w:val="00482A55"/>
    <w:rsid w:val="004B2326"/>
    <w:rsid w:val="004B23E8"/>
    <w:rsid w:val="004C0065"/>
    <w:rsid w:val="004D7C7B"/>
    <w:rsid w:val="00573CEC"/>
    <w:rsid w:val="005C1455"/>
    <w:rsid w:val="005D1A2E"/>
    <w:rsid w:val="00687E52"/>
    <w:rsid w:val="00696FF7"/>
    <w:rsid w:val="006C0C69"/>
    <w:rsid w:val="006F6106"/>
    <w:rsid w:val="006F7F5A"/>
    <w:rsid w:val="00704EEA"/>
    <w:rsid w:val="007268EA"/>
    <w:rsid w:val="00737727"/>
    <w:rsid w:val="007A76C2"/>
    <w:rsid w:val="007B01B4"/>
    <w:rsid w:val="007D2FF5"/>
    <w:rsid w:val="007E5FDD"/>
    <w:rsid w:val="007E7385"/>
    <w:rsid w:val="00802E41"/>
    <w:rsid w:val="00892F6D"/>
    <w:rsid w:val="008E41C8"/>
    <w:rsid w:val="008E6801"/>
    <w:rsid w:val="008F0465"/>
    <w:rsid w:val="00916F9D"/>
    <w:rsid w:val="00941384"/>
    <w:rsid w:val="009705D2"/>
    <w:rsid w:val="00991EAE"/>
    <w:rsid w:val="00A14C08"/>
    <w:rsid w:val="00A330F3"/>
    <w:rsid w:val="00A336B5"/>
    <w:rsid w:val="00A8276D"/>
    <w:rsid w:val="00A8384B"/>
    <w:rsid w:val="00AA1F42"/>
    <w:rsid w:val="00AD5BD9"/>
    <w:rsid w:val="00AD63FD"/>
    <w:rsid w:val="00B277B5"/>
    <w:rsid w:val="00B3522E"/>
    <w:rsid w:val="00B910EB"/>
    <w:rsid w:val="00BC1D6B"/>
    <w:rsid w:val="00BD43B1"/>
    <w:rsid w:val="00C075AA"/>
    <w:rsid w:val="00C241D9"/>
    <w:rsid w:val="00C45781"/>
    <w:rsid w:val="00C55B28"/>
    <w:rsid w:val="00C85AF8"/>
    <w:rsid w:val="00C9198B"/>
    <w:rsid w:val="00CA51EC"/>
    <w:rsid w:val="00CC061D"/>
    <w:rsid w:val="00CE6661"/>
    <w:rsid w:val="00D84A72"/>
    <w:rsid w:val="00DD10C5"/>
    <w:rsid w:val="00E03CE6"/>
    <w:rsid w:val="00E50A29"/>
    <w:rsid w:val="00E5315E"/>
    <w:rsid w:val="00E53B4A"/>
    <w:rsid w:val="00E82D92"/>
    <w:rsid w:val="00E860BC"/>
    <w:rsid w:val="00E93241"/>
    <w:rsid w:val="00EA12D1"/>
    <w:rsid w:val="00EE007E"/>
    <w:rsid w:val="00EF006C"/>
    <w:rsid w:val="00EF671F"/>
    <w:rsid w:val="00F04A2E"/>
    <w:rsid w:val="00F168CC"/>
    <w:rsid w:val="00F24A01"/>
    <w:rsid w:val="00F337B9"/>
    <w:rsid w:val="00F37758"/>
    <w:rsid w:val="00F52C95"/>
    <w:rsid w:val="00F861FD"/>
    <w:rsid w:val="00FA4BBD"/>
    <w:rsid w:val="00FA6BA4"/>
    <w:rsid w:val="00FD0209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5600B-0983-4F74-8786-F2832C66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0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68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80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f%20mgm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7" ma:contentTypeDescription="" ma:contentTypeScope="" ma:versionID="7a6e0f9d3931055cc16dfd9e040766c6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791d43c72540009e641b103c352fc3bc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true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2022-03-21T07:00:00+00:00</Approved_x0020_Date>
    <Uploaded xmlns="7fd00f9a-458a-471e-b455-ad7d7b212f2b">false</Uploaded>
    <Folder_x0020_Path xmlns="7fd00f9a-458a-471e-b455-ad7d7b212f2b">/files/hr/doc/aux_perf_review_form(2).docx</Folder_x0020_Path>
    <Folder_1 xmlns="7fd00f9a-458a-471e-b455-ad7d7b212f2b">doc</Folder_1>
    <xAppDate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1B76A174-B0B3-4CA4-A1C8-29D74F44E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24EB3-C651-46C8-B04D-336DB50E3C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E320BA-A6DD-495C-BD69-1BFEFFAA216D}"/>
</file>

<file path=customXml/itemProps4.xml><?xml version="1.0" encoding="utf-8"?>
<ds:datastoreItem xmlns:ds="http://schemas.openxmlformats.org/officeDocument/2006/customXml" ds:itemID="{503721E1-BB4B-4124-966F-AD6B264F695B}">
  <ds:schemaRefs>
    <ds:schemaRef ds:uri="http://schemas.microsoft.com/office/2006/metadata/properties"/>
    <ds:schemaRef ds:uri="http://schemas.microsoft.com/office/infopath/2007/PartnerControls"/>
    <ds:schemaRef ds:uri="7fd00f9a-458a-471e-b455-ad7d7b212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perf mgmt form.dot</Template>
  <TotalTime>0</TotalTime>
  <Pages>5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Institute of Technology</vt:lpstr>
    </vt:vector>
  </TitlesOfParts>
  <Company>Family Prevost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Institute of Technology</dc:title>
  <dc:subject/>
  <dc:creator>First Last</dc:creator>
  <cp:keywords/>
  <dc:description/>
  <cp:lastModifiedBy>Preet Singh</cp:lastModifiedBy>
  <cp:revision>2</cp:revision>
  <cp:lastPrinted>2006-10-02T18:23:00Z</cp:lastPrinted>
  <dcterms:created xsi:type="dcterms:W3CDTF">2022-03-21T18:52:00Z</dcterms:created>
  <dcterms:modified xsi:type="dcterms:W3CDTF">2022-03-21T18:52:00Z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0x010100481DB978F6A9634A9F6236692F8FAB51006EAED45120695D42B546AF3E76E2A39C</vt:lpwstr>
  </property>
  <property fmtid="{D5CDD505-2E9C-101B-9397-08002B2CF9AE}" pid="3" name="WorkflowChangePath">
    <vt:lpwstr>836330f7-528b-4d03-8d46-44a42f31643f,2;836330f7-528b-4d03-8d46-44a42f31643f,2;836330f7-528b-4d03-8d46-44a42f31643f,3;836330f7-528b-4d03-8d46-44a42f31643f,3;836330f7-528b-4d03-8d46-44a42f31643f,4;</vt:lpwstr>
  </property>
  <property fmtid="{D5CDD505-2E9C-101B-9397-08002B2CF9AE}" pid="4" name="Uploaded">
    <vt:bool>false</vt:bool>
  </property>
</Properties>
</file>